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right"/>
        <w:shd w:val="clear" w:color="auto" w:fill="B90F2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"/>
        <w:gridCol w:w="8643"/>
        <w:gridCol w:w="215"/>
      </w:tblGrid>
      <w:tr w:rsidR="007D640B" w:rsidRPr="00BE0BE2" w14:paraId="6B8D73D0" w14:textId="77777777" w:rsidTr="00A01296">
        <w:trPr>
          <w:trHeight w:val="916"/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613730AE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1D537C13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26CB97DB" w14:textId="77777777" w:rsidR="007D640B" w:rsidRPr="00BE0BE2" w:rsidRDefault="007D640B" w:rsidP="007D640B">
            <w:pPr>
              <w:rPr>
                <w:color w:val="FFFFFF"/>
              </w:rPr>
            </w:pPr>
          </w:p>
        </w:tc>
      </w:tr>
      <w:tr w:rsidR="007D640B" w:rsidRPr="00203E41" w14:paraId="606E423D" w14:textId="77777777" w:rsidTr="00A0129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2CA0E8CD" w14:textId="77777777" w:rsidR="007D640B" w:rsidRPr="00203E41" w:rsidRDefault="007D640B" w:rsidP="007D640B">
            <w:pPr>
              <w:pStyle w:val="DeckblattTitel3zeiligwei"/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2DAC1A74" w14:textId="06436A9C" w:rsidR="003465B0" w:rsidRDefault="0069350C" w:rsidP="007D640B">
            <w:pPr>
              <w:pStyle w:val="DeckblattTitel3zeiligwei"/>
            </w:pPr>
            <w:r>
              <w:t>Login</w:t>
            </w:r>
            <w:r w:rsidR="003465B0">
              <w:t xml:space="preserve"> </w:t>
            </w:r>
          </w:p>
          <w:p w14:paraId="340FCC3A" w14:textId="248216A9" w:rsidR="007D640B" w:rsidRPr="00F53BAF" w:rsidRDefault="003465B0" w:rsidP="007D640B">
            <w:pPr>
              <w:pStyle w:val="DeckblattTitel3zeiligwei"/>
            </w:pPr>
            <w:r>
              <w:t>Prometheus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5D1A990C" w14:textId="77777777" w:rsidR="007D640B" w:rsidRDefault="007D640B" w:rsidP="007D640B">
            <w:pPr>
              <w:pStyle w:val="DeckblattTitel3zeiligwei"/>
            </w:pPr>
          </w:p>
        </w:tc>
      </w:tr>
      <w:tr w:rsidR="007D640B" w:rsidRPr="00BE0BE2" w14:paraId="6B134885" w14:textId="77777777" w:rsidTr="00A01296">
        <w:trPr>
          <w:trHeight w:hRule="exact" w:val="284"/>
          <w:jc w:val="right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00F0190C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15FD90A4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3BA2AEA8" w14:textId="77777777" w:rsidR="007D640B" w:rsidRPr="00BE0BE2" w:rsidRDefault="007D640B" w:rsidP="007D640B">
            <w:pPr>
              <w:rPr>
                <w:color w:val="FFFFFF"/>
              </w:rPr>
            </w:pPr>
          </w:p>
        </w:tc>
      </w:tr>
      <w:tr w:rsidR="007D640B" w:rsidRPr="00BE0BE2" w14:paraId="043FB3BE" w14:textId="77777777" w:rsidTr="00A01296">
        <w:trPr>
          <w:trHeight w:hRule="exact" w:val="170"/>
          <w:jc w:val="right"/>
        </w:trPr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5DD2049C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5D07BCE5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0CE6906F" w14:textId="77777777" w:rsidR="007D640B" w:rsidRPr="00BE0BE2" w:rsidRDefault="007D640B" w:rsidP="007D640B">
            <w:pPr>
              <w:rPr>
                <w:color w:val="FFFFFF"/>
              </w:rPr>
            </w:pPr>
          </w:p>
        </w:tc>
      </w:tr>
      <w:tr w:rsidR="007D640B" w:rsidRPr="000616A4" w14:paraId="15E239C7" w14:textId="77777777" w:rsidTr="00A01296">
        <w:trPr>
          <w:jc w:val="right"/>
        </w:trPr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1ADF2318" w14:textId="77777777" w:rsidR="007D640B" w:rsidRPr="000616A4" w:rsidRDefault="007D640B" w:rsidP="007D640B">
            <w:pPr>
              <w:rPr>
                <w:b/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5CFCA0D8" w14:textId="555E0F4E" w:rsidR="007D640B" w:rsidRPr="000616A4" w:rsidRDefault="0069350C" w:rsidP="007D640B">
            <w:pPr>
              <w:pStyle w:val="DeckblattSubheadlinewei"/>
            </w:pPr>
            <w:proofErr w:type="spellStart"/>
            <w:r>
              <w:t>Section</w:t>
            </w:r>
            <w:proofErr w:type="spellEnd"/>
            <w:r>
              <w:t xml:space="preserve"> Fashion &amp; Aesthetics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62B35C21" w14:textId="77777777" w:rsidR="007D640B" w:rsidRDefault="007D640B" w:rsidP="007D640B">
            <w:pPr>
              <w:pStyle w:val="DeckblattSubheadlinewei"/>
            </w:pPr>
          </w:p>
        </w:tc>
      </w:tr>
      <w:tr w:rsidR="007D640B" w:rsidRPr="00BE0BE2" w14:paraId="73500E5E" w14:textId="77777777" w:rsidTr="00A01296">
        <w:trPr>
          <w:trHeight w:hRule="exact" w:val="170"/>
          <w:jc w:val="right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22CF4E54" w14:textId="77777777" w:rsidR="007D640B" w:rsidRPr="00BE0BE2" w:rsidRDefault="007D640B" w:rsidP="007D640B">
            <w:pPr>
              <w:rPr>
                <w:color w:val="FFFFFF"/>
                <w:sz w:val="10"/>
                <w:szCs w:val="10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05FCA77D" w14:textId="77777777" w:rsidR="007D640B" w:rsidRPr="00BE0BE2" w:rsidRDefault="00221C0A" w:rsidP="007D640B">
            <w:pPr>
              <w:rPr>
                <w:color w:val="FFFFFF"/>
                <w:sz w:val="10"/>
                <w:szCs w:val="10"/>
              </w:rPr>
            </w:pPr>
            <w:r>
              <w:rPr>
                <w:noProof/>
                <w:color w:val="FFFFFF"/>
                <w:sz w:val="10"/>
                <w:szCs w:val="10"/>
              </w:rPr>
              <w:drawing>
                <wp:anchor distT="0" distB="0" distL="114300" distR="114300" simplePos="0" relativeHeight="251657728" behindDoc="0" locked="1" layoutInCell="1" allowOverlap="1" wp14:anchorId="1A04D826" wp14:editId="1C9F75E6">
                  <wp:simplePos x="0" y="0"/>
                  <wp:positionH relativeFrom="margin">
                    <wp:posOffset>3644900</wp:posOffset>
                  </wp:positionH>
                  <wp:positionV relativeFrom="paragraph">
                    <wp:posOffset>-1518920</wp:posOffset>
                  </wp:positionV>
                  <wp:extent cx="1981200" cy="790575"/>
                  <wp:effectExtent l="0" t="0" r="0" b="9525"/>
                  <wp:wrapNone/>
                  <wp:docPr id="10" name="Picture 3" descr="tu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48B21803" w14:textId="77777777" w:rsidR="007D640B" w:rsidRDefault="007D640B" w:rsidP="007D640B">
            <w:pPr>
              <w:rPr>
                <w:noProof/>
                <w:color w:val="FFFFFF"/>
                <w:sz w:val="10"/>
                <w:szCs w:val="10"/>
              </w:rPr>
            </w:pPr>
          </w:p>
        </w:tc>
      </w:tr>
    </w:tbl>
    <w:p w14:paraId="61441FD6" w14:textId="77777777" w:rsidR="007D640B" w:rsidRDefault="007D640B" w:rsidP="007D640B"/>
    <w:p w14:paraId="0D863FF8" w14:textId="77777777" w:rsidR="007D640B" w:rsidRDefault="007D640B" w:rsidP="007D640B"/>
    <w:p w14:paraId="7250BDCB" w14:textId="77777777" w:rsidR="007D640B" w:rsidRDefault="007D640B" w:rsidP="007D640B"/>
    <w:p w14:paraId="1E8E1780" w14:textId="77777777" w:rsidR="007D640B" w:rsidRDefault="007D640B" w:rsidP="007D640B"/>
    <w:p w14:paraId="34F023BF" w14:textId="77777777" w:rsidR="003465B0" w:rsidRPr="003465B0" w:rsidRDefault="003465B0" w:rsidP="003465B0">
      <w:pPr>
        <w:rPr>
          <w:rFonts w:ascii="Charter Roman" w:hAnsi="Charter Roman" w:cs="Arial"/>
          <w:color w:val="222222"/>
        </w:rPr>
      </w:pPr>
      <w:hyperlink r:id="rId9" w:history="1">
        <w:r w:rsidRPr="003465B0">
          <w:rPr>
            <w:rStyle w:val="Hyperlink"/>
            <w:rFonts w:ascii="Charter Roman" w:hAnsi="Charter Roman" w:cs="Arial"/>
          </w:rPr>
          <w:t>https://prometheus-bildarchiv.de/index</w:t>
        </w:r>
      </w:hyperlink>
      <w:r w:rsidRPr="003465B0">
        <w:rPr>
          <w:rFonts w:ascii="Charter Roman" w:hAnsi="Charter Roman" w:cs="Arial"/>
          <w:color w:val="222222"/>
        </w:rPr>
        <w:t xml:space="preserve"> </w:t>
      </w:r>
    </w:p>
    <w:p w14:paraId="7B981DFA" w14:textId="76F11A86" w:rsidR="003465B0" w:rsidRPr="0069350C" w:rsidRDefault="0069350C" w:rsidP="003465B0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="Charter Roman" w:hAnsi="Charter Roman" w:cs="Arial"/>
          <w:color w:val="222222"/>
          <w:lang w:val="en-US"/>
        </w:rPr>
      </w:pPr>
      <w:r w:rsidRPr="0069350C">
        <w:rPr>
          <w:rFonts w:ascii="Charter Roman" w:hAnsi="Charter Roman" w:cs="Arial"/>
          <w:color w:val="222222"/>
          <w:lang w:val="en-US"/>
        </w:rPr>
        <w:t>Under personal login</w:t>
      </w:r>
      <w:r w:rsidR="003465B0" w:rsidRPr="0069350C">
        <w:rPr>
          <w:rFonts w:ascii="Charter Roman" w:hAnsi="Charter Roman" w:cs="Arial"/>
          <w:color w:val="222222"/>
          <w:lang w:val="en-US"/>
        </w:rPr>
        <w:t xml:space="preserve">: </w:t>
      </w:r>
      <w:r w:rsidRPr="0069350C">
        <w:rPr>
          <w:rFonts w:ascii="Charter Roman" w:hAnsi="Charter Roman" w:cs="Arial"/>
          <w:color w:val="222222"/>
          <w:lang w:val="en-US"/>
        </w:rPr>
        <w:t xml:space="preserve">insert student mail </w:t>
      </w:r>
      <w:r>
        <w:rPr>
          <w:rFonts w:ascii="Charter Roman" w:hAnsi="Charter Roman" w:cs="Arial"/>
          <w:color w:val="222222"/>
          <w:lang w:val="en-US"/>
        </w:rPr>
        <w:t>and hit “forgot password”</w:t>
      </w:r>
    </w:p>
    <w:p w14:paraId="15C3023C" w14:textId="58341892" w:rsidR="003465B0" w:rsidRPr="0069350C" w:rsidRDefault="0069350C" w:rsidP="003465B0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="Charter Roman" w:hAnsi="Charter Roman" w:cs="Arial"/>
          <w:color w:val="222222"/>
          <w:lang w:val="en-US"/>
        </w:rPr>
      </w:pPr>
      <w:r w:rsidRPr="0069350C">
        <w:rPr>
          <w:rFonts w:ascii="Charter Roman" w:hAnsi="Charter Roman" w:cs="Arial"/>
          <w:color w:val="222222"/>
          <w:lang w:val="en-US"/>
        </w:rPr>
        <w:t>You’ll receive an E-Mail</w:t>
      </w:r>
      <w:r>
        <w:rPr>
          <w:rFonts w:ascii="Charter Roman" w:hAnsi="Charter Roman" w:cs="Arial"/>
          <w:color w:val="222222"/>
          <w:lang w:val="en-US"/>
        </w:rPr>
        <w:t xml:space="preserve"> where you can select an account name and password</w:t>
      </w:r>
    </w:p>
    <w:p w14:paraId="753983FF" w14:textId="5659B04A" w:rsidR="003465B0" w:rsidRPr="003465B0" w:rsidRDefault="0069350C" w:rsidP="003465B0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="Charter Roman" w:hAnsi="Charter Roman" w:cs="Arial"/>
          <w:color w:val="222222"/>
        </w:rPr>
      </w:pPr>
      <w:r>
        <w:rPr>
          <w:rFonts w:ascii="Charter Roman" w:hAnsi="Charter Roman" w:cs="Arial"/>
          <w:color w:val="222222"/>
        </w:rPr>
        <w:t xml:space="preserve">Login </w:t>
      </w:r>
    </w:p>
    <w:p w14:paraId="7D46ED62" w14:textId="77777777" w:rsidR="00124963" w:rsidRDefault="00124963" w:rsidP="00124963"/>
    <w:p w14:paraId="1D1C95BD" w14:textId="77777777" w:rsidR="00124963" w:rsidRDefault="00124963" w:rsidP="00124963"/>
    <w:p w14:paraId="24415804" w14:textId="77777777" w:rsidR="00124963" w:rsidRPr="00124963" w:rsidRDefault="00124963" w:rsidP="00124963"/>
    <w:sectPr w:rsidR="00124963" w:rsidRPr="00124963" w:rsidSect="00276328">
      <w:headerReference w:type="default" r:id="rId10"/>
      <w:pgSz w:w="11906" w:h="16838"/>
      <w:pgMar w:top="1701" w:right="1134" w:bottom="1418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89AD" w14:textId="77777777" w:rsidR="00276328" w:rsidRDefault="00276328">
      <w:r>
        <w:separator/>
      </w:r>
    </w:p>
  </w:endnote>
  <w:endnote w:type="continuationSeparator" w:id="0">
    <w:p w14:paraId="6017BB03" w14:textId="77777777" w:rsidR="00276328" w:rsidRDefault="0027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Bitstream Charte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ontPage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ABAC" w14:textId="77777777" w:rsidR="00276328" w:rsidRDefault="00276328">
      <w:r>
        <w:separator/>
      </w:r>
    </w:p>
  </w:footnote>
  <w:footnote w:type="continuationSeparator" w:id="0">
    <w:p w14:paraId="2007679D" w14:textId="77777777" w:rsidR="00276328" w:rsidRDefault="0027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B054" w14:textId="77777777" w:rsidR="007B5348" w:rsidRDefault="00221C0A" w:rsidP="00FA2EC3">
    <w:pPr>
      <w:pStyle w:val="Kopfzeile"/>
    </w:pPr>
    <w:r>
      <mc:AlternateContent>
        <mc:Choice Requires="wps">
          <w:drawing>
            <wp:anchor distT="0" distB="0" distL="114300" distR="114300" simplePos="0" relativeHeight="251665920" behindDoc="1" locked="0" layoutInCell="1" allowOverlap="1" wp14:anchorId="5E856389" wp14:editId="3E48650C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0" t="0" r="0" b="8255"/>
              <wp:wrapNone/>
              <wp:docPr id="4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5AEC1" id="Rectangle 40" o:spid="_x0000_s1026" style="position:absolute;margin-left:85.05pt;margin-top:56.7pt;width:453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" fillcolor="#b90f22" stroked="f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664896" behindDoc="1" locked="0" layoutInCell="1" allowOverlap="1" wp14:anchorId="7A5954DF" wp14:editId="5019F535">
              <wp:simplePos x="0" y="0"/>
              <wp:positionH relativeFrom="page">
                <wp:posOffset>1080135</wp:posOffset>
              </wp:positionH>
              <wp:positionV relativeFrom="page">
                <wp:posOffset>914399</wp:posOffset>
              </wp:positionV>
              <wp:extent cx="5760085" cy="0"/>
              <wp:effectExtent l="0" t="0" r="12065" b="19050"/>
              <wp:wrapNone/>
              <wp:docPr id="2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3D9A7" id="Line 39" o:spid="_x0000_s1026" style="position:absolute;z-index:-25165056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" strokeweight="1.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1A7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245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B2F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B96A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CB09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CB49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52E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861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586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BE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226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F35F29"/>
    <w:multiLevelType w:val="multilevel"/>
    <w:tmpl w:val="165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83BB5"/>
    <w:multiLevelType w:val="multilevel"/>
    <w:tmpl w:val="DB8081C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38041BE"/>
    <w:multiLevelType w:val="multilevel"/>
    <w:tmpl w:val="9E9423D0"/>
    <w:numStyleLink w:val="Aufzhlung"/>
  </w:abstractNum>
  <w:abstractNum w:abstractNumId="14" w15:restartNumberingAfterBreak="0">
    <w:nsid w:val="1463600E"/>
    <w:multiLevelType w:val="hybridMultilevel"/>
    <w:tmpl w:val="912A70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146D41"/>
    <w:multiLevelType w:val="hybridMultilevel"/>
    <w:tmpl w:val="415015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1536C5"/>
    <w:multiLevelType w:val="multilevel"/>
    <w:tmpl w:val="9E9423D0"/>
    <w:numStyleLink w:val="Aufzhlung"/>
  </w:abstractNum>
  <w:abstractNum w:abstractNumId="17" w15:restartNumberingAfterBreak="0">
    <w:nsid w:val="1E2F1E57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376E26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itstream Charter" w:hAnsi="Bitstream Charter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E477E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E82558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9E5514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34DA5"/>
    <w:multiLevelType w:val="multilevel"/>
    <w:tmpl w:val="F1B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C668FE"/>
    <w:multiLevelType w:val="multilevel"/>
    <w:tmpl w:val="9E9423D0"/>
    <w:styleLink w:val="Aufzhlung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904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655479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C5FFF"/>
    <w:multiLevelType w:val="multilevel"/>
    <w:tmpl w:val="C7188E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85F50C3"/>
    <w:multiLevelType w:val="hybridMultilevel"/>
    <w:tmpl w:val="16507C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355BF4"/>
    <w:multiLevelType w:val="hybridMultilevel"/>
    <w:tmpl w:val="C616CA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4512A7"/>
    <w:multiLevelType w:val="multilevel"/>
    <w:tmpl w:val="9E9423D0"/>
    <w:numStyleLink w:val="Aufzhlung"/>
  </w:abstractNum>
  <w:abstractNum w:abstractNumId="30" w15:restartNumberingAfterBreak="0">
    <w:nsid w:val="469C0612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4B08D7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6735DC"/>
    <w:multiLevelType w:val="hybridMultilevel"/>
    <w:tmpl w:val="57CC96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BE4B2D"/>
    <w:multiLevelType w:val="hybridMultilevel"/>
    <w:tmpl w:val="9E9423D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106B9"/>
    <w:multiLevelType w:val="hybridMultilevel"/>
    <w:tmpl w:val="13B0A3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11A50"/>
    <w:multiLevelType w:val="hybridMultilevel"/>
    <w:tmpl w:val="3D242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35E49"/>
    <w:multiLevelType w:val="multilevel"/>
    <w:tmpl w:val="9E9423D0"/>
    <w:numStyleLink w:val="Aufzhlung"/>
  </w:abstractNum>
  <w:abstractNum w:abstractNumId="37" w15:restartNumberingAfterBreak="0">
    <w:nsid w:val="755923D5"/>
    <w:multiLevelType w:val="multilevel"/>
    <w:tmpl w:val="9E9423D0"/>
    <w:numStyleLink w:val="Aufzhlung"/>
  </w:abstractNum>
  <w:abstractNum w:abstractNumId="38" w15:restartNumberingAfterBreak="0">
    <w:nsid w:val="7BB77787"/>
    <w:multiLevelType w:val="multilevel"/>
    <w:tmpl w:val="9E942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62C3"/>
    <w:multiLevelType w:val="multilevel"/>
    <w:tmpl w:val="284AF1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F873A7D"/>
    <w:multiLevelType w:val="hybridMultilevel"/>
    <w:tmpl w:val="EEA2656A"/>
    <w:lvl w:ilvl="0" w:tplc="076AE2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048991">
    <w:abstractNumId w:val="12"/>
  </w:num>
  <w:num w:numId="2" w16cid:durableId="970749890">
    <w:abstractNumId w:val="33"/>
  </w:num>
  <w:num w:numId="3" w16cid:durableId="191843419">
    <w:abstractNumId w:val="23"/>
  </w:num>
  <w:num w:numId="4" w16cid:durableId="1140876213">
    <w:abstractNumId w:val="13"/>
  </w:num>
  <w:num w:numId="5" w16cid:durableId="986397613">
    <w:abstractNumId w:val="16"/>
  </w:num>
  <w:num w:numId="6" w16cid:durableId="1546139907">
    <w:abstractNumId w:val="35"/>
  </w:num>
  <w:num w:numId="7" w16cid:durableId="229462862">
    <w:abstractNumId w:val="38"/>
  </w:num>
  <w:num w:numId="8" w16cid:durableId="875235183">
    <w:abstractNumId w:val="32"/>
  </w:num>
  <w:num w:numId="9" w16cid:durableId="1841115815">
    <w:abstractNumId w:val="15"/>
  </w:num>
  <w:num w:numId="10" w16cid:durableId="760108471">
    <w:abstractNumId w:val="37"/>
  </w:num>
  <w:num w:numId="11" w16cid:durableId="1559583584">
    <w:abstractNumId w:val="10"/>
  </w:num>
  <w:num w:numId="12" w16cid:durableId="2025981529">
    <w:abstractNumId w:val="8"/>
  </w:num>
  <w:num w:numId="13" w16cid:durableId="1225680136">
    <w:abstractNumId w:val="7"/>
  </w:num>
  <w:num w:numId="14" w16cid:durableId="1697462612">
    <w:abstractNumId w:val="6"/>
  </w:num>
  <w:num w:numId="15" w16cid:durableId="269708830">
    <w:abstractNumId w:val="5"/>
  </w:num>
  <w:num w:numId="16" w16cid:durableId="1814057976">
    <w:abstractNumId w:val="9"/>
  </w:num>
  <w:num w:numId="17" w16cid:durableId="1756048952">
    <w:abstractNumId w:val="4"/>
  </w:num>
  <w:num w:numId="18" w16cid:durableId="2064015663">
    <w:abstractNumId w:val="3"/>
  </w:num>
  <w:num w:numId="19" w16cid:durableId="773404691">
    <w:abstractNumId w:val="2"/>
  </w:num>
  <w:num w:numId="20" w16cid:durableId="1259605684">
    <w:abstractNumId w:val="1"/>
  </w:num>
  <w:num w:numId="21" w16cid:durableId="596912523">
    <w:abstractNumId w:val="27"/>
  </w:num>
  <w:num w:numId="22" w16cid:durableId="323901287">
    <w:abstractNumId w:val="11"/>
  </w:num>
  <w:num w:numId="23" w16cid:durableId="875894715">
    <w:abstractNumId w:val="39"/>
  </w:num>
  <w:num w:numId="24" w16cid:durableId="2090345238">
    <w:abstractNumId w:val="26"/>
  </w:num>
  <w:num w:numId="25" w16cid:durableId="1811092441">
    <w:abstractNumId w:val="18"/>
  </w:num>
  <w:num w:numId="26" w16cid:durableId="240679562">
    <w:abstractNumId w:val="36"/>
  </w:num>
  <w:num w:numId="27" w16cid:durableId="260181664">
    <w:abstractNumId w:val="21"/>
  </w:num>
  <w:num w:numId="28" w16cid:durableId="834689035">
    <w:abstractNumId w:val="29"/>
  </w:num>
  <w:num w:numId="29" w16cid:durableId="817766733">
    <w:abstractNumId w:val="28"/>
  </w:num>
  <w:num w:numId="30" w16cid:durableId="1785421544">
    <w:abstractNumId w:val="20"/>
  </w:num>
  <w:num w:numId="31" w16cid:durableId="479613886">
    <w:abstractNumId w:val="31"/>
  </w:num>
  <w:num w:numId="32" w16cid:durableId="1997223591">
    <w:abstractNumId w:val="25"/>
  </w:num>
  <w:num w:numId="33" w16cid:durableId="462886145">
    <w:abstractNumId w:val="17"/>
  </w:num>
  <w:num w:numId="34" w16cid:durableId="1451389890">
    <w:abstractNumId w:val="19"/>
  </w:num>
  <w:num w:numId="35" w16cid:durableId="657227107">
    <w:abstractNumId w:val="34"/>
  </w:num>
  <w:num w:numId="36" w16cid:durableId="1929608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4309994">
    <w:abstractNumId w:val="12"/>
  </w:num>
  <w:num w:numId="38" w16cid:durableId="148717489">
    <w:abstractNumId w:val="14"/>
  </w:num>
  <w:num w:numId="39" w16cid:durableId="744256922">
    <w:abstractNumId w:val="30"/>
  </w:num>
  <w:num w:numId="40" w16cid:durableId="1100419052">
    <w:abstractNumId w:val="24"/>
  </w:num>
  <w:num w:numId="41" w16cid:durableId="1143229740">
    <w:abstractNumId w:val="40"/>
  </w:num>
  <w:num w:numId="42" w16cid:durableId="1275207948">
    <w:abstractNumId w:val="12"/>
  </w:num>
  <w:num w:numId="43" w16cid:durableId="1460756326">
    <w:abstractNumId w:val="0"/>
  </w:num>
  <w:num w:numId="44" w16cid:durableId="4683986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1"/>
    <w:rsid w:val="00026B2C"/>
    <w:rsid w:val="00042DE8"/>
    <w:rsid w:val="000518DD"/>
    <w:rsid w:val="000543FE"/>
    <w:rsid w:val="000A4F7C"/>
    <w:rsid w:val="000B3953"/>
    <w:rsid w:val="00103703"/>
    <w:rsid w:val="00124963"/>
    <w:rsid w:val="001634B0"/>
    <w:rsid w:val="001A3115"/>
    <w:rsid w:val="001B6D85"/>
    <w:rsid w:val="001D3CD4"/>
    <w:rsid w:val="00221C0A"/>
    <w:rsid w:val="00242811"/>
    <w:rsid w:val="00276328"/>
    <w:rsid w:val="002A2D3B"/>
    <w:rsid w:val="002C1474"/>
    <w:rsid w:val="003465B0"/>
    <w:rsid w:val="00386B96"/>
    <w:rsid w:val="003A12C1"/>
    <w:rsid w:val="003D607C"/>
    <w:rsid w:val="00404A00"/>
    <w:rsid w:val="004125AD"/>
    <w:rsid w:val="00415EDC"/>
    <w:rsid w:val="00452E37"/>
    <w:rsid w:val="00455B9A"/>
    <w:rsid w:val="00457F78"/>
    <w:rsid w:val="00462540"/>
    <w:rsid w:val="00482A55"/>
    <w:rsid w:val="004A715E"/>
    <w:rsid w:val="004D2471"/>
    <w:rsid w:val="004D4951"/>
    <w:rsid w:val="005065D6"/>
    <w:rsid w:val="005127D6"/>
    <w:rsid w:val="00585AA3"/>
    <w:rsid w:val="005F591E"/>
    <w:rsid w:val="005F661E"/>
    <w:rsid w:val="00664384"/>
    <w:rsid w:val="00685FA0"/>
    <w:rsid w:val="0069350C"/>
    <w:rsid w:val="006B6B12"/>
    <w:rsid w:val="006D405E"/>
    <w:rsid w:val="006E5466"/>
    <w:rsid w:val="006E7E99"/>
    <w:rsid w:val="006F2DE8"/>
    <w:rsid w:val="007102C1"/>
    <w:rsid w:val="00720FD2"/>
    <w:rsid w:val="00744DC7"/>
    <w:rsid w:val="0077158F"/>
    <w:rsid w:val="007B5348"/>
    <w:rsid w:val="007D640B"/>
    <w:rsid w:val="00816CF5"/>
    <w:rsid w:val="008236C8"/>
    <w:rsid w:val="00854A1F"/>
    <w:rsid w:val="0088320F"/>
    <w:rsid w:val="008E7994"/>
    <w:rsid w:val="00914C86"/>
    <w:rsid w:val="00933090"/>
    <w:rsid w:val="00942AB1"/>
    <w:rsid w:val="00950974"/>
    <w:rsid w:val="00976441"/>
    <w:rsid w:val="00977BE1"/>
    <w:rsid w:val="00995E78"/>
    <w:rsid w:val="009C0416"/>
    <w:rsid w:val="009D0D69"/>
    <w:rsid w:val="009D6188"/>
    <w:rsid w:val="00A01296"/>
    <w:rsid w:val="00A43E26"/>
    <w:rsid w:val="00A56BA9"/>
    <w:rsid w:val="00A64058"/>
    <w:rsid w:val="00A66EFB"/>
    <w:rsid w:val="00A77AD2"/>
    <w:rsid w:val="00A936DE"/>
    <w:rsid w:val="00AB042F"/>
    <w:rsid w:val="00AC6386"/>
    <w:rsid w:val="00AE1B8F"/>
    <w:rsid w:val="00B041F3"/>
    <w:rsid w:val="00B31C48"/>
    <w:rsid w:val="00B96218"/>
    <w:rsid w:val="00B9688D"/>
    <w:rsid w:val="00BB7F5E"/>
    <w:rsid w:val="00C02934"/>
    <w:rsid w:val="00C06E4A"/>
    <w:rsid w:val="00C46D19"/>
    <w:rsid w:val="00C56165"/>
    <w:rsid w:val="00C81CE3"/>
    <w:rsid w:val="00CA5FFB"/>
    <w:rsid w:val="00CA6BF9"/>
    <w:rsid w:val="00CC3EB4"/>
    <w:rsid w:val="00D16D90"/>
    <w:rsid w:val="00D525B6"/>
    <w:rsid w:val="00D75370"/>
    <w:rsid w:val="00DC0155"/>
    <w:rsid w:val="00DD6907"/>
    <w:rsid w:val="00E43847"/>
    <w:rsid w:val="00E60171"/>
    <w:rsid w:val="00E621C8"/>
    <w:rsid w:val="00E77740"/>
    <w:rsid w:val="00EC1E24"/>
    <w:rsid w:val="00EF46CF"/>
    <w:rsid w:val="00F11D25"/>
    <w:rsid w:val="00F21FF5"/>
    <w:rsid w:val="00F3531A"/>
    <w:rsid w:val="00F35C8A"/>
    <w:rsid w:val="00F43530"/>
    <w:rsid w:val="00F508E8"/>
    <w:rsid w:val="00F73ADC"/>
    <w:rsid w:val="00FA2EC3"/>
    <w:rsid w:val="00FA326E"/>
    <w:rsid w:val="00FB2515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59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F250D3"/>
    <w:pPr>
      <w:spacing w:line="240" w:lineRule="exact"/>
      <w:jc w:val="both"/>
    </w:pPr>
    <w:rPr>
      <w:rFonts w:ascii="Charter" w:hAnsi="Charter"/>
      <w:sz w:val="22"/>
      <w:szCs w:val="24"/>
    </w:rPr>
  </w:style>
  <w:style w:type="paragraph" w:styleId="berschrift1">
    <w:name w:val="heading 1"/>
    <w:basedOn w:val="Standard"/>
    <w:next w:val="Standard"/>
    <w:qFormat/>
    <w:rsid w:val="00636F29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="320" w:line="320" w:lineRule="atLeast"/>
      <w:ind w:right="28"/>
      <w:jc w:val="left"/>
      <w:outlineLvl w:val="0"/>
    </w:pPr>
    <w:rPr>
      <w:rFonts w:ascii="FrontPage" w:hAnsi="FrontPage"/>
      <w:b/>
      <w:kern w:val="28"/>
      <w:sz w:val="28"/>
      <w:szCs w:val="19"/>
    </w:rPr>
  </w:style>
  <w:style w:type="paragraph" w:styleId="berschrift2">
    <w:name w:val="heading 2"/>
    <w:basedOn w:val="Standard"/>
    <w:next w:val="SCMTextkrper"/>
    <w:link w:val="berschrift2Zchn"/>
    <w:qFormat/>
    <w:rsid w:val="00636F29"/>
    <w:pPr>
      <w:keepNext/>
      <w:keepLines/>
      <w:numPr>
        <w:ilvl w:val="1"/>
        <w:numId w:val="1"/>
      </w:numPr>
      <w:suppressLineNumbers/>
      <w:pBdr>
        <w:top w:val="single" w:sz="4" w:space="1" w:color="auto"/>
        <w:bottom w:val="single" w:sz="4" w:space="1" w:color="auto"/>
      </w:pBdr>
      <w:tabs>
        <w:tab w:val="left" w:pos="709"/>
      </w:tabs>
      <w:spacing w:after="280" w:line="280" w:lineRule="atLeast"/>
      <w:ind w:right="23"/>
      <w:jc w:val="left"/>
      <w:outlineLvl w:val="1"/>
    </w:pPr>
    <w:rPr>
      <w:rFonts w:ascii="FrontPage" w:hAnsi="FrontPage"/>
      <w:b/>
      <w:kern w:val="24"/>
      <w:sz w:val="24"/>
      <w:szCs w:val="20"/>
    </w:rPr>
  </w:style>
  <w:style w:type="paragraph" w:styleId="berschrift3">
    <w:name w:val="heading 3"/>
    <w:basedOn w:val="Standard"/>
    <w:next w:val="SCMTextkrper"/>
    <w:qFormat/>
    <w:rsid w:val="00636F29"/>
    <w:pPr>
      <w:keepNext/>
      <w:keepLines/>
      <w:numPr>
        <w:ilvl w:val="2"/>
        <w:numId w:val="1"/>
      </w:numPr>
      <w:suppressLineNumbers/>
      <w:pBdr>
        <w:top w:val="single" w:sz="4" w:space="1" w:color="auto"/>
        <w:bottom w:val="single" w:sz="4" w:space="1" w:color="auto"/>
      </w:pBdr>
      <w:spacing w:after="280" w:line="280" w:lineRule="atLeast"/>
      <w:ind w:right="17"/>
      <w:jc w:val="left"/>
      <w:outlineLvl w:val="2"/>
    </w:pPr>
    <w:rPr>
      <w:rFonts w:ascii="FrontPage" w:hAnsi="FrontPage"/>
      <w:b/>
      <w:kern w:val="22"/>
    </w:rPr>
  </w:style>
  <w:style w:type="paragraph" w:styleId="berschrift4">
    <w:name w:val="heading 4"/>
    <w:basedOn w:val="Standard"/>
    <w:next w:val="SCMTextkrper"/>
    <w:qFormat/>
    <w:rsid w:val="00636F29"/>
    <w:pPr>
      <w:keepNext/>
      <w:numPr>
        <w:ilvl w:val="3"/>
        <w:numId w:val="1"/>
      </w:numPr>
      <w:pBdr>
        <w:top w:val="single" w:sz="4" w:space="1" w:color="auto"/>
        <w:bottom w:val="single" w:sz="4" w:space="1" w:color="auto"/>
      </w:pBdr>
      <w:spacing w:after="240" w:line="240" w:lineRule="atLeast"/>
      <w:ind w:right="11"/>
      <w:jc w:val="left"/>
      <w:outlineLvl w:val="3"/>
    </w:pPr>
    <w:rPr>
      <w:rFonts w:ascii="FrontPage" w:hAnsi="FrontPage"/>
      <w:b/>
      <w:bCs/>
      <w:kern w:val="22"/>
      <w:szCs w:val="28"/>
    </w:rPr>
  </w:style>
  <w:style w:type="paragraph" w:styleId="berschrift5">
    <w:name w:val="heading 5"/>
    <w:basedOn w:val="Standard"/>
    <w:next w:val="SCMTextkrper"/>
    <w:qFormat/>
    <w:rsid w:val="00636F29"/>
    <w:pPr>
      <w:keepNext/>
      <w:numPr>
        <w:ilvl w:val="4"/>
        <w:numId w:val="1"/>
      </w:numPr>
      <w:pBdr>
        <w:top w:val="single" w:sz="4" w:space="1" w:color="auto"/>
        <w:bottom w:val="single" w:sz="4" w:space="1" w:color="auto"/>
      </w:pBdr>
      <w:spacing w:after="240" w:line="240" w:lineRule="atLeast"/>
      <w:ind w:right="6"/>
      <w:jc w:val="left"/>
      <w:outlineLvl w:val="4"/>
    </w:pPr>
    <w:rPr>
      <w:rFonts w:ascii="FrontPage" w:hAnsi="FrontPage"/>
      <w:b/>
      <w:kern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Titel3zeiligschwarz">
    <w:name w:val="Deckblatt_Titel_3zeilig_schwarz"/>
    <w:basedOn w:val="Standard"/>
    <w:rsid w:val="003C743B"/>
    <w:pPr>
      <w:spacing w:line="780" w:lineRule="atLeast"/>
      <w:jc w:val="left"/>
    </w:pPr>
    <w:rPr>
      <w:rFonts w:ascii="FrontPage" w:hAnsi="FrontPage"/>
      <w:sz w:val="104"/>
      <w:szCs w:val="104"/>
    </w:rPr>
  </w:style>
  <w:style w:type="paragraph" w:styleId="Verzeichnis1">
    <w:name w:val="toc 1"/>
    <w:basedOn w:val="Standard"/>
    <w:next w:val="Standard"/>
    <w:autoRedefine/>
    <w:uiPriority w:val="39"/>
    <w:rsid w:val="002F7E52"/>
    <w:pPr>
      <w:tabs>
        <w:tab w:val="left" w:pos="480"/>
        <w:tab w:val="right" w:leader="dot" w:pos="9072"/>
      </w:tabs>
      <w:spacing w:before="120" w:after="60"/>
    </w:pPr>
    <w:rPr>
      <w:rFonts w:cs="Arial"/>
      <w:bCs/>
    </w:rPr>
  </w:style>
  <w:style w:type="paragraph" w:styleId="Kopfzeile">
    <w:name w:val="header"/>
    <w:basedOn w:val="Standard"/>
    <w:rsid w:val="00FA2EC3"/>
    <w:pPr>
      <w:tabs>
        <w:tab w:val="center" w:pos="4536"/>
        <w:tab w:val="right" w:pos="9072"/>
      </w:tabs>
      <w:spacing w:line="240" w:lineRule="atLeast"/>
      <w:jc w:val="left"/>
    </w:pPr>
    <w:rPr>
      <w:noProof/>
      <w:szCs w:val="19"/>
    </w:rPr>
  </w:style>
  <w:style w:type="paragraph" w:styleId="Fuzeile">
    <w:name w:val="footer"/>
    <w:basedOn w:val="Standard"/>
    <w:rsid w:val="005B44B2"/>
    <w:pPr>
      <w:tabs>
        <w:tab w:val="center" w:pos="4820"/>
        <w:tab w:val="right" w:pos="9639"/>
      </w:tabs>
      <w:spacing w:line="240" w:lineRule="atLeast"/>
      <w:jc w:val="left"/>
    </w:pPr>
    <w:rPr>
      <w:rFonts w:ascii="FrontPage" w:hAnsi="FrontPage"/>
      <w:sz w:val="20"/>
      <w:szCs w:val="19"/>
    </w:rPr>
  </w:style>
  <w:style w:type="paragraph" w:customStyle="1" w:styleId="berschriftVerzeichnis">
    <w:name w:val="Überschrift_Verzeichnis"/>
    <w:basedOn w:val="berschrift1"/>
    <w:next w:val="Standard"/>
    <w:rsid w:val="005B44B2"/>
    <w:pPr>
      <w:numPr>
        <w:numId w:val="0"/>
      </w:numPr>
    </w:pPr>
  </w:style>
  <w:style w:type="character" w:styleId="Seitenzahl">
    <w:name w:val="page number"/>
    <w:rsid w:val="005B44B2"/>
    <w:rPr>
      <w:rFonts w:ascii="FrontPage" w:hAnsi="FrontPage"/>
      <w:b/>
      <w:sz w:val="20"/>
      <w:szCs w:val="20"/>
    </w:rPr>
  </w:style>
  <w:style w:type="paragraph" w:customStyle="1" w:styleId="DeckblattTitel3zeiligwei">
    <w:name w:val="Deckblatt_Titel_3zeilig_weiß"/>
    <w:basedOn w:val="Standard"/>
    <w:link w:val="DeckblattTitel3zeiligweiZchnZchn"/>
    <w:rsid w:val="003C743B"/>
    <w:pPr>
      <w:spacing w:line="780" w:lineRule="atLeast"/>
      <w:jc w:val="left"/>
    </w:pPr>
    <w:rPr>
      <w:rFonts w:ascii="FrontPage" w:hAnsi="FrontPage"/>
      <w:color w:val="FFFFFF"/>
      <w:sz w:val="72"/>
      <w:szCs w:val="72"/>
    </w:rPr>
  </w:style>
  <w:style w:type="paragraph" w:customStyle="1" w:styleId="DeckblattSubheadlinewei">
    <w:name w:val="Deckblatt_Subheadline_weiß"/>
    <w:basedOn w:val="Standard"/>
    <w:rsid w:val="003C743B"/>
    <w:pPr>
      <w:spacing w:line="280" w:lineRule="atLeast"/>
      <w:jc w:val="left"/>
    </w:pPr>
    <w:rPr>
      <w:rFonts w:ascii="FrontPage" w:hAnsi="FrontPage"/>
      <w:bCs/>
      <w:color w:val="FFFFFF"/>
      <w:sz w:val="23"/>
      <w:szCs w:val="23"/>
    </w:rPr>
  </w:style>
  <w:style w:type="paragraph" w:customStyle="1" w:styleId="DeckblattTitel2zeiligschwarz">
    <w:name w:val="Deckblatt_Titel_2zeilig_schwarz"/>
    <w:basedOn w:val="Standard"/>
    <w:rsid w:val="003C743B"/>
    <w:pPr>
      <w:spacing w:line="1080" w:lineRule="atLeast"/>
      <w:jc w:val="left"/>
    </w:pPr>
    <w:rPr>
      <w:rFonts w:ascii="FrontPage" w:hAnsi="FrontPage"/>
      <w:b/>
      <w:sz w:val="104"/>
      <w:szCs w:val="104"/>
    </w:rPr>
  </w:style>
  <w:style w:type="character" w:styleId="Hyperlink">
    <w:name w:val="Hyperlink"/>
    <w:uiPriority w:val="99"/>
    <w:rsid w:val="005B44B2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2F7E52"/>
    <w:pPr>
      <w:tabs>
        <w:tab w:val="left" w:pos="900"/>
        <w:tab w:val="right" w:leader="dot" w:pos="9072"/>
      </w:tabs>
      <w:spacing w:after="60"/>
      <w:ind w:left="221"/>
    </w:pPr>
    <w:rPr>
      <w:szCs w:val="19"/>
    </w:rPr>
  </w:style>
  <w:style w:type="paragraph" w:styleId="Verzeichnis3">
    <w:name w:val="toc 3"/>
    <w:basedOn w:val="Standard"/>
    <w:next w:val="Standard"/>
    <w:autoRedefine/>
    <w:uiPriority w:val="39"/>
    <w:rsid w:val="002F7E52"/>
    <w:pPr>
      <w:tabs>
        <w:tab w:val="right" w:leader="dot" w:pos="9072"/>
      </w:tabs>
      <w:spacing w:after="60"/>
      <w:ind w:left="442"/>
    </w:pPr>
    <w:rPr>
      <w:szCs w:val="19"/>
    </w:rPr>
  </w:style>
  <w:style w:type="paragraph" w:customStyle="1" w:styleId="SCMMetadatenSeite2">
    <w:name w:val="SCM_Metadaten_Seite2"/>
    <w:basedOn w:val="Standard"/>
    <w:rsid w:val="00E41DC4"/>
    <w:pPr>
      <w:spacing w:after="260" w:line="260" w:lineRule="atLeast"/>
      <w:jc w:val="left"/>
    </w:pPr>
    <w:rPr>
      <w:szCs w:val="22"/>
    </w:rPr>
  </w:style>
  <w:style w:type="character" w:customStyle="1" w:styleId="DeckblattTitel3zeiligweiZchnZchn">
    <w:name w:val="Deckblatt_Titel_3zeilig_weiß Zchn Zchn"/>
    <w:link w:val="DeckblattTitel3zeiligwei"/>
    <w:rsid w:val="003C743B"/>
    <w:rPr>
      <w:rFonts w:ascii="FrontPage" w:hAnsi="FrontPage"/>
      <w:color w:val="FFFFFF"/>
      <w:sz w:val="72"/>
      <w:szCs w:val="72"/>
      <w:lang w:val="de-DE" w:eastAsia="de-DE" w:bidi="ar-SA"/>
    </w:rPr>
  </w:style>
  <w:style w:type="paragraph" w:customStyle="1" w:styleId="SCMTextkrper">
    <w:name w:val="SCM_Textkörper"/>
    <w:basedOn w:val="Standard"/>
    <w:link w:val="SCMTextkrperChar"/>
    <w:rsid w:val="007055FE"/>
    <w:pPr>
      <w:spacing w:after="120" w:line="360" w:lineRule="auto"/>
    </w:pPr>
    <w:rPr>
      <w:szCs w:val="20"/>
    </w:rPr>
  </w:style>
  <w:style w:type="paragraph" w:customStyle="1" w:styleId="berschriftAbschnitt">
    <w:name w:val="Überschrift_Abschnitt"/>
    <w:basedOn w:val="berschriftVerzeichnis"/>
    <w:next w:val="SCMTextkrper"/>
    <w:rsid w:val="005B44B2"/>
  </w:style>
  <w:style w:type="paragraph" w:styleId="Funotentext">
    <w:name w:val="footnote text"/>
    <w:basedOn w:val="Standard"/>
    <w:semiHidden/>
    <w:rsid w:val="005B44B2"/>
    <w:pPr>
      <w:spacing w:after="60"/>
      <w:ind w:left="425" w:hanging="425"/>
    </w:pPr>
    <w:rPr>
      <w:sz w:val="18"/>
      <w:szCs w:val="20"/>
    </w:rPr>
  </w:style>
  <w:style w:type="character" w:styleId="Funotenzeichen">
    <w:name w:val="footnote reference"/>
    <w:semiHidden/>
    <w:rsid w:val="005B44B2"/>
    <w:rPr>
      <w:vertAlign w:val="superscript"/>
    </w:rPr>
  </w:style>
  <w:style w:type="paragraph" w:customStyle="1" w:styleId="Literatur">
    <w:name w:val="Literatur"/>
    <w:basedOn w:val="Standard"/>
    <w:link w:val="LiteraturZchn"/>
    <w:rsid w:val="005B44B2"/>
    <w:pPr>
      <w:spacing w:after="120" w:line="240" w:lineRule="atLeast"/>
      <w:ind w:left="360" w:hanging="360"/>
    </w:pPr>
  </w:style>
  <w:style w:type="paragraph" w:customStyle="1" w:styleId="LiteraturAutoren">
    <w:name w:val="Literatur_Autoren"/>
    <w:basedOn w:val="Literatur"/>
    <w:link w:val="LiteraturAutorenZchn"/>
    <w:rsid w:val="009F3D59"/>
    <w:rPr>
      <w:b/>
    </w:rPr>
  </w:style>
  <w:style w:type="character" w:customStyle="1" w:styleId="LiteraturZchn">
    <w:name w:val="Literatur Zchn"/>
    <w:link w:val="Literatur"/>
    <w:rsid w:val="005B44B2"/>
    <w:rPr>
      <w:rFonts w:ascii="Bitstream Charter" w:hAnsi="Bitstream Charter"/>
      <w:sz w:val="22"/>
      <w:szCs w:val="24"/>
      <w:lang w:val="de-DE" w:eastAsia="de-DE" w:bidi="ar-SA"/>
    </w:rPr>
  </w:style>
  <w:style w:type="character" w:customStyle="1" w:styleId="LiteraturAutorenZchn">
    <w:name w:val="Literatur_Autoren Zchn"/>
    <w:link w:val="LiteraturAutoren"/>
    <w:rsid w:val="009F3D59"/>
    <w:rPr>
      <w:rFonts w:ascii="Charter" w:hAnsi="Charter"/>
      <w:b/>
      <w:sz w:val="22"/>
      <w:szCs w:val="24"/>
      <w:lang w:val="de-DE" w:eastAsia="de-DE" w:bidi="ar-SA"/>
    </w:rPr>
  </w:style>
  <w:style w:type="numbering" w:customStyle="1" w:styleId="Aufzhlung">
    <w:name w:val="Aufzählung"/>
    <w:basedOn w:val="KeineListe"/>
    <w:rsid w:val="005B44B2"/>
    <w:pPr>
      <w:numPr>
        <w:numId w:val="3"/>
      </w:numPr>
    </w:pPr>
  </w:style>
  <w:style w:type="paragraph" w:customStyle="1" w:styleId="Zitat1">
    <w:name w:val="Zitat1"/>
    <w:basedOn w:val="SCMTextkrper"/>
    <w:rsid w:val="008E3492"/>
    <w:pPr>
      <w:ind w:left="567"/>
    </w:pPr>
    <w:rPr>
      <w:sz w:val="20"/>
    </w:rPr>
  </w:style>
  <w:style w:type="paragraph" w:styleId="Beschriftung">
    <w:name w:val="caption"/>
    <w:basedOn w:val="Standard"/>
    <w:next w:val="SCMTextkrper"/>
    <w:qFormat/>
    <w:rsid w:val="005B44B2"/>
    <w:pPr>
      <w:spacing w:after="120"/>
      <w:ind w:left="539" w:hanging="539"/>
      <w:jc w:val="left"/>
    </w:pPr>
    <w:rPr>
      <w:bCs/>
      <w:sz w:val="20"/>
      <w:szCs w:val="20"/>
    </w:rPr>
  </w:style>
  <w:style w:type="paragraph" w:customStyle="1" w:styleId="Abbildung">
    <w:name w:val="Abbildung"/>
    <w:basedOn w:val="SCMTextkrper"/>
    <w:rsid w:val="005B44B2"/>
    <w:pPr>
      <w:keepNext/>
      <w:spacing w:before="240"/>
      <w:jc w:val="left"/>
    </w:pPr>
  </w:style>
  <w:style w:type="paragraph" w:styleId="Abbildungsverzeichnis">
    <w:name w:val="table of figures"/>
    <w:basedOn w:val="Standard"/>
    <w:next w:val="Standard"/>
    <w:uiPriority w:val="99"/>
    <w:rsid w:val="00F72D8B"/>
    <w:pPr>
      <w:tabs>
        <w:tab w:val="right" w:leader="dot" w:pos="9072"/>
      </w:tabs>
      <w:spacing w:after="60" w:line="360" w:lineRule="auto"/>
      <w:ind w:left="709" w:hanging="709"/>
    </w:pPr>
  </w:style>
  <w:style w:type="table" w:styleId="Tabellenraster">
    <w:name w:val="Table Grid"/>
    <w:basedOn w:val="NormaleTabelle"/>
    <w:rsid w:val="005B44B2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next w:val="SCMTextkrper"/>
    <w:rsid w:val="005B44B2"/>
    <w:pPr>
      <w:jc w:val="left"/>
    </w:pPr>
    <w:rPr>
      <w:sz w:val="20"/>
    </w:rPr>
  </w:style>
  <w:style w:type="paragraph" w:customStyle="1" w:styleId="Abkrzungsverzeichnis">
    <w:name w:val="Abkürzungsverzeichnis"/>
    <w:basedOn w:val="Standard"/>
    <w:rsid w:val="003C743B"/>
    <w:pPr>
      <w:tabs>
        <w:tab w:val="left" w:pos="1418"/>
      </w:tabs>
      <w:spacing w:after="120" w:line="240" w:lineRule="atLeast"/>
      <w:ind w:left="1418" w:hanging="1418"/>
      <w:jc w:val="left"/>
    </w:pPr>
  </w:style>
  <w:style w:type="paragraph" w:styleId="Index1">
    <w:name w:val="index 1"/>
    <w:basedOn w:val="Standard"/>
    <w:next w:val="Standard"/>
    <w:uiPriority w:val="99"/>
    <w:semiHidden/>
    <w:rsid w:val="005B44B2"/>
    <w:pPr>
      <w:spacing w:after="60"/>
      <w:ind w:left="221" w:hanging="221"/>
    </w:pPr>
  </w:style>
  <w:style w:type="paragraph" w:styleId="Index2">
    <w:name w:val="index 2"/>
    <w:basedOn w:val="Standard"/>
    <w:next w:val="Standard"/>
    <w:uiPriority w:val="99"/>
    <w:semiHidden/>
    <w:rsid w:val="005B44B2"/>
    <w:pPr>
      <w:spacing w:after="60"/>
      <w:ind w:left="442" w:hanging="221"/>
    </w:pPr>
    <w:rPr>
      <w:sz w:val="20"/>
    </w:rPr>
  </w:style>
  <w:style w:type="paragraph" w:customStyle="1" w:styleId="DeckblattTitel2zeiligwei">
    <w:name w:val="Deckblatt_Titel_2zeilig_weiß"/>
    <w:basedOn w:val="Standard"/>
    <w:rsid w:val="003C743B"/>
    <w:pPr>
      <w:spacing w:line="1080" w:lineRule="atLeast"/>
      <w:jc w:val="left"/>
    </w:pPr>
    <w:rPr>
      <w:rFonts w:ascii="FrontPage" w:hAnsi="FrontPage"/>
      <w:b/>
      <w:color w:val="FFFFFF"/>
      <w:sz w:val="104"/>
    </w:rPr>
  </w:style>
  <w:style w:type="paragraph" w:customStyle="1" w:styleId="DeckblattSubheadlineweifett">
    <w:name w:val="Deckblatt_Subheadline_weiß_fett"/>
    <w:basedOn w:val="DeckblattSubheadlinewei"/>
    <w:rsid w:val="003C743B"/>
    <w:rPr>
      <w:b/>
    </w:rPr>
  </w:style>
  <w:style w:type="paragraph" w:customStyle="1" w:styleId="HervorhebungFett">
    <w:name w:val="Hervorhebung_Fett"/>
    <w:basedOn w:val="SCMTextkrper"/>
    <w:next w:val="SCMTextkrper"/>
    <w:rsid w:val="005B44B2"/>
    <w:rPr>
      <w:b/>
    </w:rPr>
  </w:style>
  <w:style w:type="paragraph" w:customStyle="1" w:styleId="HervorhebungKursiv">
    <w:name w:val="Hervorhebung_Kursiv"/>
    <w:basedOn w:val="SCMTextkrper"/>
    <w:next w:val="SCMTextkrper"/>
    <w:rsid w:val="005B44B2"/>
    <w:rPr>
      <w:i/>
    </w:rPr>
  </w:style>
  <w:style w:type="paragraph" w:customStyle="1" w:styleId="DeckblattSubheadlineschwarz">
    <w:name w:val="Deckblatt_Subheadline_schwarz"/>
    <w:basedOn w:val="Standard"/>
    <w:rsid w:val="003C743B"/>
    <w:pPr>
      <w:spacing w:line="280" w:lineRule="atLeast"/>
      <w:jc w:val="left"/>
    </w:pPr>
    <w:rPr>
      <w:rFonts w:ascii="FrontPage" w:hAnsi="FrontPage"/>
      <w:color w:val="FFFFFF"/>
      <w:sz w:val="23"/>
    </w:rPr>
  </w:style>
  <w:style w:type="paragraph" w:customStyle="1" w:styleId="DeckblattSubheadlineschwarzfett">
    <w:name w:val="Deckblatt_Subheadline_schwarz_fett"/>
    <w:basedOn w:val="Standard"/>
    <w:rsid w:val="003C743B"/>
    <w:pPr>
      <w:spacing w:line="280" w:lineRule="atLeast"/>
      <w:jc w:val="left"/>
    </w:pPr>
    <w:rPr>
      <w:rFonts w:ascii="FrontPage" w:hAnsi="FrontPage"/>
      <w:b/>
      <w:sz w:val="23"/>
    </w:rPr>
  </w:style>
  <w:style w:type="paragraph" w:styleId="Sprechblasentext">
    <w:name w:val="Balloon Text"/>
    <w:basedOn w:val="Standard"/>
    <w:link w:val="SprechblasentextZchn"/>
    <w:rsid w:val="006E6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CMTextkrperChar">
    <w:name w:val="SCM_Textkörper Char"/>
    <w:link w:val="SCMTextkrper"/>
    <w:locked/>
    <w:rsid w:val="001A7C10"/>
    <w:rPr>
      <w:rFonts w:ascii="Charter" w:hAnsi="Charter"/>
      <w:sz w:val="22"/>
      <w:lang w:val="de-DE" w:eastAsia="de-DE" w:bidi="ar-SA"/>
    </w:rPr>
  </w:style>
  <w:style w:type="character" w:customStyle="1" w:styleId="SprechblasentextZchn">
    <w:name w:val="Sprechblasentext Zchn"/>
    <w:link w:val="Sprechblasentext"/>
    <w:rsid w:val="006E630E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semiHidden/>
    <w:rsid w:val="002F7E52"/>
    <w:pPr>
      <w:tabs>
        <w:tab w:val="right" w:leader="dot" w:pos="9072"/>
      </w:tabs>
      <w:ind w:left="660"/>
    </w:pPr>
  </w:style>
  <w:style w:type="paragraph" w:styleId="Verzeichnis5">
    <w:name w:val="toc 5"/>
    <w:basedOn w:val="Standard"/>
    <w:next w:val="Standard"/>
    <w:autoRedefine/>
    <w:semiHidden/>
    <w:rsid w:val="002F7E52"/>
    <w:pPr>
      <w:tabs>
        <w:tab w:val="right" w:leader="dot" w:pos="9072"/>
      </w:tabs>
      <w:ind w:left="880"/>
    </w:pPr>
  </w:style>
  <w:style w:type="paragraph" w:customStyle="1" w:styleId="Literaturverzeichnis1">
    <w:name w:val="Literaturverzeichnis1"/>
    <w:basedOn w:val="Standard"/>
    <w:next w:val="Standard"/>
    <w:uiPriority w:val="37"/>
    <w:unhideWhenUsed/>
    <w:rsid w:val="00D4693B"/>
  </w:style>
  <w:style w:type="paragraph" w:customStyle="1" w:styleId="StyleSCMTextkrperTimesNewRoman">
    <w:name w:val="Style SCM_Textkörper + Times New Roman"/>
    <w:basedOn w:val="SCMTextkrper"/>
    <w:rsid w:val="00CD50ED"/>
    <w:rPr>
      <w:rFonts w:ascii="Times New Roman" w:hAnsi="Times New Roman"/>
    </w:rPr>
  </w:style>
  <w:style w:type="character" w:customStyle="1" w:styleId="berschrift2Zchn">
    <w:name w:val="Überschrift 2 Zchn"/>
    <w:link w:val="berschrift2"/>
    <w:rsid w:val="00462540"/>
    <w:rPr>
      <w:rFonts w:ascii="FrontPage" w:hAnsi="FrontPage"/>
      <w:b/>
      <w:kern w:val="24"/>
      <w:sz w:val="24"/>
    </w:rPr>
  </w:style>
  <w:style w:type="paragraph" w:customStyle="1" w:styleId="FarbigeListe-Akzent11">
    <w:name w:val="Farbige Liste - Akzent 11"/>
    <w:basedOn w:val="Standard"/>
    <w:uiPriority w:val="34"/>
    <w:qFormat/>
    <w:rsid w:val="00103703"/>
    <w:pPr>
      <w:spacing w:line="288" w:lineRule="auto"/>
      <w:ind w:left="720"/>
      <w:contextualSpacing/>
      <w:jc w:val="left"/>
    </w:pPr>
    <w:rPr>
      <w:sz w:val="26"/>
      <w:szCs w:val="26"/>
    </w:rPr>
  </w:style>
  <w:style w:type="character" w:customStyle="1" w:styleId="hps">
    <w:name w:val="hps"/>
    <w:rsid w:val="004D4951"/>
  </w:style>
  <w:style w:type="character" w:styleId="Kommentarzeichen">
    <w:name w:val="annotation reference"/>
    <w:basedOn w:val="Absatz-Standardschriftart"/>
    <w:semiHidden/>
    <w:unhideWhenUsed/>
    <w:rsid w:val="00914C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4C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4C86"/>
    <w:rPr>
      <w:rFonts w:ascii="Charter" w:hAnsi="Charte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4C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4C86"/>
    <w:rPr>
      <w:rFonts w:ascii="Charter" w:hAnsi="Charter"/>
      <w:b/>
      <w:bCs/>
    </w:rPr>
  </w:style>
  <w:style w:type="character" w:styleId="BesuchterLink">
    <w:name w:val="FollowedHyperlink"/>
    <w:basedOn w:val="Absatz-Standardschriftart"/>
    <w:semiHidden/>
    <w:unhideWhenUsed/>
    <w:rsid w:val="008E799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FA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metheus-bildarchiv.de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ntzos/Downloads/2017-02-16_Dokumentenvorlage_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TUD08</b:Tag>
    <b:SourceType>InternetSite</b:SourceType>
    <b:Guid>{70EFA880-0B9D-4D77-B5BB-653007339467}</b:Guid>
    <b:Title>Corporate Design Manual</b:Title>
    <b:Year>2008</b:Year>
    <b:ProductionCompany>TU Darmstadt</b:ProductionCompany>
    <b:Month>Juni</b:Month>
    <b:YearAccessed>2008</b:YearAccessed>
    <b:MonthAccessed>Juni</b:MonthAccessed>
    <b:DayAccessed>28</b:DayAccessed>
    <b:URL>http://www.tu-darmstadt.de/media/illustrationen/referat_kommunikation/corporate_design/das_bild_der_tu_darmstadt.pdf</b:URL>
    <b:Version>2</b:Version>
    <b:RefOrder>1</b:RefOrder>
  </b:Source>
</b:Sources>
</file>

<file path=customXml/itemProps1.xml><?xml version="1.0" encoding="utf-8"?>
<ds:datastoreItem xmlns:ds="http://schemas.openxmlformats.org/officeDocument/2006/customXml" ds:itemID="{30FBF8BE-E140-4841-B758-87FA00D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2017-02-16_Dokumentenvorlage_TU.dotx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Dokumentenvorlage: Studien- und Diplomarbeiten</vt:lpstr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Dokumentenvorlage: Studien- und Diplomarbeiten</dc:title>
  <dc:subject>Dokumentenvorlage</dc:subject>
  <dc:creator/>
  <cp:lastModifiedBy/>
  <cp:revision>1</cp:revision>
  <dcterms:created xsi:type="dcterms:W3CDTF">2024-05-02T12:07:00Z</dcterms:created>
  <dcterms:modified xsi:type="dcterms:W3CDTF">2024-05-02T12:07:00Z</dcterms:modified>
</cp:coreProperties>
</file>